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359A" w14:textId="7684DF10" w:rsidR="00480E49" w:rsidRDefault="00480E49" w:rsidP="00480E4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Ime i prezime:</w:t>
      </w:r>
      <w:r w:rsidR="0069688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Ime i prezime studenta"/>
          <w:tag w:val="Ime i prezime studenta"/>
          <w:id w:val="-1540347423"/>
          <w:placeholder>
            <w:docPart w:val="DefaultPlaceholder_-1854013440"/>
          </w:placeholder>
          <w:showingPlcHdr/>
          <w:dataBinding w:prefixMappings="xmlns:ns0='ObrasciOdborzaDiplomske' " w:xpath="/ns0:TestXMLNode[1]/ns0:student[1]" w:storeItemID="{4875C231-91A1-4EB7-8260-E34D9FFF5FF4}"/>
          <w:text/>
        </w:sdtPr>
        <w:sdtEndPr/>
        <w:sdtContent>
          <w:r w:rsidR="00304675" w:rsidRPr="00214EEC">
            <w:rPr>
              <w:rStyle w:val="PlaceholderText"/>
            </w:rPr>
            <w:t>Click or tap here to enter text.</w:t>
          </w:r>
        </w:sdtContent>
      </w:sdt>
    </w:p>
    <w:p w14:paraId="1620AE2A" w14:textId="594D64D6" w:rsidR="00480E49" w:rsidRPr="00480E49" w:rsidRDefault="00480E49" w:rsidP="00480E49">
      <w:pPr>
        <w:spacing w:after="0" w:line="240" w:lineRule="auto"/>
        <w:rPr>
          <w:rFonts w:ascii="Calibri" w:hAnsi="Calibri" w:cs="Calibri"/>
        </w:rPr>
      </w:pPr>
      <w:r w:rsidRPr="00480E49">
        <w:rPr>
          <w:rFonts w:ascii="Calibri" w:hAnsi="Calibri" w:cs="Calibri"/>
        </w:rPr>
        <w:t>OIB:</w:t>
      </w:r>
      <w:r w:rsidR="0069688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Unesite OIB"/>
          <w:tag w:val="Unesite OIB"/>
          <w:id w:val="-1020863212"/>
          <w:placeholder>
            <w:docPart w:val="DefaultPlaceholder_-1854013440"/>
          </w:placeholder>
          <w:showingPlcHdr/>
          <w:text/>
        </w:sdtPr>
        <w:sdtEndPr/>
        <w:sdtContent>
          <w:r w:rsidR="00B8276D" w:rsidRPr="00214EEC">
            <w:rPr>
              <w:rStyle w:val="PlaceholderText"/>
            </w:rPr>
            <w:t>Click or tap here to enter text.</w:t>
          </w:r>
        </w:sdtContent>
      </w:sdt>
    </w:p>
    <w:p w14:paraId="7DA02525" w14:textId="20F46822" w:rsidR="00177992" w:rsidRDefault="00480E49" w:rsidP="00480E49">
      <w:pPr>
        <w:spacing w:after="0" w:line="240" w:lineRule="auto"/>
        <w:rPr>
          <w:rFonts w:ascii="Calibri" w:hAnsi="Calibri" w:cs="Calibri"/>
        </w:rPr>
      </w:pPr>
      <w:r w:rsidRPr="00480E49">
        <w:rPr>
          <w:rFonts w:ascii="Calibri" w:hAnsi="Calibri" w:cs="Calibri"/>
        </w:rPr>
        <w:t>Studijski program:</w:t>
      </w:r>
      <w:r w:rsidR="009618FF" w:rsidRPr="00480E4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Studijski program"/>
          <w:tag w:val="Studijski program"/>
          <w:id w:val="-1568564111"/>
          <w:placeholder>
            <w:docPart w:val="DefaultPlaceholder_-1854013438"/>
          </w:placeholder>
          <w:showingPlcHdr/>
          <w:dataBinding w:prefixMappings="xmlns:ns0='ObrasciOdborzaDiplomske' " w:xpath="/ns0:TestXMLNode[1]/ns0:studij[1]" w:storeItemID="{4875C231-91A1-4EB7-8260-E34D9FFF5FF4}"/>
          <w:dropDownList w:lastValue="">
            <w:listItem w:value="Choose an item."/>
            <w:listItem w:displayText="Biotehnologija" w:value="Biotehnologija"/>
            <w:listItem w:displayText="Nutricionizam" w:value="Nutricionizam"/>
            <w:listItem w:displayText="Prehrambena tehnologija" w:value="Prehrambena tehnologija"/>
            <w:listItem w:displayText="Bioprocesno inženjerstvo" w:value="Bioprocesno inženjerstvo"/>
            <w:listItem w:displayText="Molekularna biotehnologija" w:value="Molekularna biotehnologija"/>
            <w:listItem w:displayText="Prehrambeno inženjerstvo" w:value="Prehrambeno inženjerstvo"/>
            <w:listItem w:displayText="Upravljanje sigurnošću hrane" w:value="Upravljanje sigurnošću hrane"/>
          </w:dropDownList>
        </w:sdtPr>
        <w:sdtEndPr/>
        <w:sdtContent>
          <w:r w:rsidR="00B8276D" w:rsidRPr="00214EEC">
            <w:rPr>
              <w:rStyle w:val="PlaceholderText"/>
            </w:rPr>
            <w:t>Choose an item.</w:t>
          </w:r>
        </w:sdtContent>
      </w:sdt>
    </w:p>
    <w:p w14:paraId="45C15CF4" w14:textId="40E36D8B" w:rsidR="00480E49" w:rsidRDefault="00480E49" w:rsidP="00480E4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JMBAG:</w:t>
      </w:r>
      <w:r w:rsidR="0069688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Unesite JMBAG"/>
          <w:tag w:val="Unesite JMBAG"/>
          <w:id w:val="757324981"/>
          <w:placeholder>
            <w:docPart w:val="DefaultPlaceholder_-1854013440"/>
          </w:placeholder>
          <w:showingPlcHdr/>
          <w:dataBinding w:prefixMappings="xmlns:ns0='ObrasciOdborzaDiplomske' " w:xpath="/ns0:TestXMLNode[1]/ns0:jmbag[1]" w:storeItemID="{4875C231-91A1-4EB7-8260-E34D9FFF5FF4}"/>
          <w:text/>
        </w:sdtPr>
        <w:sdtEndPr/>
        <w:sdtContent>
          <w:r w:rsidR="00B8276D" w:rsidRPr="00214EEC">
            <w:rPr>
              <w:rStyle w:val="PlaceholderText"/>
            </w:rPr>
            <w:t>Click or tap here to enter text.</w:t>
          </w:r>
        </w:sdtContent>
      </w:sdt>
    </w:p>
    <w:p w14:paraId="4FD8406F" w14:textId="362CB9FE" w:rsidR="00480E49" w:rsidRDefault="00480E49" w:rsidP="00480E49">
      <w:pPr>
        <w:spacing w:after="0" w:line="240" w:lineRule="auto"/>
        <w:rPr>
          <w:rFonts w:ascii="Calibri" w:hAnsi="Calibri" w:cs="Calibri"/>
        </w:rPr>
      </w:pPr>
    </w:p>
    <w:p w14:paraId="6CE80CAD" w14:textId="59B740F5" w:rsidR="00480E49" w:rsidRDefault="00480E49" w:rsidP="00480E49">
      <w:pPr>
        <w:spacing w:after="0" w:line="240" w:lineRule="auto"/>
        <w:rPr>
          <w:rFonts w:ascii="Calibri" w:hAnsi="Calibri" w:cs="Calibri"/>
        </w:rPr>
      </w:pPr>
    </w:p>
    <w:p w14:paraId="6643ED17" w14:textId="3FF53880" w:rsidR="00480E49" w:rsidRDefault="00480E49" w:rsidP="00480E4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Kao autor </w:t>
      </w:r>
      <w:sdt>
        <w:sdtPr>
          <w:rPr>
            <w:rFonts w:ascii="Calibri" w:hAnsi="Calibri" w:cs="Calibri"/>
          </w:rPr>
          <w:alias w:val="Vrsta rada"/>
          <w:tag w:val="Vrsta rada"/>
          <w:id w:val="-123087394"/>
          <w:placeholder>
            <w:docPart w:val="DefaultPlaceholder_-1854013439"/>
          </w:placeholder>
          <w:comboBox>
            <w:listItem w:displayText="odaberite vrstu rada" w:value="odaberite vrstu rada"/>
            <w:listItem w:displayText="diplomskog rada" w:value="diplomskog rada"/>
            <w:listItem w:displayText="završnog rada" w:value="završnog rada"/>
          </w:comboBox>
        </w:sdtPr>
        <w:sdtEndPr/>
        <w:sdtContent>
          <w:r w:rsidR="009D5EEB">
            <w:rPr>
              <w:rFonts w:ascii="Calibri" w:hAnsi="Calibri" w:cs="Calibri"/>
            </w:rPr>
            <w:t>odaberite vrstu rada</w:t>
          </w:r>
        </w:sdtContent>
      </w:sdt>
      <w:r>
        <w:rPr>
          <w:rFonts w:ascii="Calibri" w:hAnsi="Calibri" w:cs="Calibri"/>
        </w:rPr>
        <w:t xml:space="preserve"> pod nazivom:</w:t>
      </w:r>
    </w:p>
    <w:sdt>
      <w:sdtPr>
        <w:rPr>
          <w:rFonts w:ascii="Calibri" w:hAnsi="Calibri" w:cs="Calibri"/>
        </w:rPr>
        <w:alias w:val="Naslov rada"/>
        <w:tag w:val="Naslov rada"/>
        <w:id w:val="-60951432"/>
        <w:placeholder>
          <w:docPart w:val="DefaultPlaceholder_-1854013440"/>
        </w:placeholder>
        <w:showingPlcHdr/>
        <w:dataBinding w:prefixMappings="xmlns:ns0='ObrasciOdborzaDiplomske' " w:xpath="/ns0:TestXMLNode[1]/ns0:naslovrada[1]" w:storeItemID="{4875C231-91A1-4EB7-8260-E34D9FFF5FF4}"/>
        <w:text/>
      </w:sdtPr>
      <w:sdtEndPr/>
      <w:sdtContent>
        <w:p w14:paraId="24E68C0C" w14:textId="04E94554" w:rsidR="00480E49" w:rsidRDefault="00B8276D" w:rsidP="00480E49">
          <w:pPr>
            <w:spacing w:after="0" w:line="240" w:lineRule="auto"/>
            <w:rPr>
              <w:rFonts w:ascii="Calibri" w:hAnsi="Calibri" w:cs="Calibri"/>
            </w:rPr>
          </w:pPr>
          <w:r w:rsidRPr="00214EEC">
            <w:rPr>
              <w:rStyle w:val="PlaceholderText"/>
            </w:rPr>
            <w:t>Click or tap here to enter text.</w:t>
          </w:r>
        </w:p>
      </w:sdtContent>
    </w:sdt>
    <w:p w14:paraId="39884875" w14:textId="77375664" w:rsidR="00480E49" w:rsidRDefault="00480E49" w:rsidP="00480E49">
      <w:pPr>
        <w:spacing w:after="0" w:line="240" w:lineRule="auto"/>
        <w:rPr>
          <w:rFonts w:ascii="Calibri" w:hAnsi="Calibri" w:cs="Calibri"/>
        </w:rPr>
      </w:pPr>
    </w:p>
    <w:p w14:paraId="382341EB" w14:textId="2A017292" w:rsidR="00480E49" w:rsidRPr="00480E49" w:rsidRDefault="00480E49" w:rsidP="00480E49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480E49">
        <w:rPr>
          <w:rFonts w:ascii="Calibri" w:hAnsi="Calibri" w:cs="Calibri"/>
          <w:sz w:val="22"/>
          <w:szCs w:val="22"/>
        </w:rPr>
        <w:t>pod</w:t>
      </w:r>
      <w:r w:rsidRPr="00480E4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80E49">
        <w:rPr>
          <w:rFonts w:ascii="Calibri" w:hAnsi="Calibri" w:cs="Calibri"/>
          <w:spacing w:val="-2"/>
          <w:sz w:val="22"/>
          <w:szCs w:val="22"/>
        </w:rPr>
        <w:t>mentorstvom:</w:t>
      </w:r>
      <w:r w:rsidR="00B8276D">
        <w:rPr>
          <w:rFonts w:ascii="Calibri" w:hAnsi="Calibri" w:cs="Calibri"/>
          <w:spacing w:val="-2"/>
          <w:sz w:val="22"/>
          <w:szCs w:val="22"/>
        </w:rPr>
        <w:t xml:space="preserve"> </w:t>
      </w:r>
      <w:sdt>
        <w:sdtPr>
          <w:rPr>
            <w:rFonts w:ascii="Calibri" w:hAnsi="Calibri" w:cs="Calibri"/>
            <w:spacing w:val="-2"/>
            <w:sz w:val="22"/>
            <w:szCs w:val="22"/>
          </w:rPr>
          <w:alias w:val="Mentor"/>
          <w:tag w:val="Mentor"/>
          <w:id w:val="1377350373"/>
          <w:placeholder>
            <w:docPart w:val="DefaultPlaceholder_-1854013440"/>
          </w:placeholder>
          <w:showingPlcHdr/>
          <w:dataBinding w:prefixMappings="xmlns:ns0='ObrasciOdborzaDiplomske' " w:xpath="/ns0:TestXMLNode[1]/ns0:mentor[1]" w:storeItemID="{4875C231-91A1-4EB7-8260-E34D9FFF5FF4}"/>
          <w:text/>
        </w:sdtPr>
        <w:sdtEndPr/>
        <w:sdtContent>
          <w:r w:rsidR="00B8276D" w:rsidRPr="00031482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78C5D390" w14:textId="77777777" w:rsidR="00480E49" w:rsidRPr="00480E49" w:rsidRDefault="00480E49" w:rsidP="00F52CCC">
      <w:pPr>
        <w:pStyle w:val="BodyText"/>
        <w:spacing w:before="170" w:line="199" w:lineRule="auto"/>
        <w:jc w:val="both"/>
        <w:rPr>
          <w:rFonts w:ascii="Calibri" w:hAnsi="Calibri" w:cs="Calibri"/>
          <w:sz w:val="22"/>
          <w:szCs w:val="22"/>
        </w:rPr>
      </w:pPr>
      <w:r w:rsidRPr="00480E49">
        <w:rPr>
          <w:rFonts w:ascii="Calibri" w:hAnsi="Calibri" w:cs="Calibri"/>
          <w:sz w:val="22"/>
          <w:szCs w:val="22"/>
        </w:rPr>
        <w:t>koji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se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u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potpunosti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ili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dijelom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provodi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na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Sveučilištu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u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Zagrebu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Prehrambeno-biotehnološkom</w:t>
      </w:r>
      <w:r w:rsidRPr="00480E4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fakultetu, ovime izjavljujem pod punom materijalnom i kaznenom odgovornošću sljedeće:</w:t>
      </w:r>
    </w:p>
    <w:p w14:paraId="58522ABB" w14:textId="77777777" w:rsidR="00480E49" w:rsidRPr="00480E49" w:rsidRDefault="00480E49" w:rsidP="00F52CCC">
      <w:pPr>
        <w:pStyle w:val="BodyText"/>
        <w:spacing w:before="146"/>
        <w:jc w:val="both"/>
        <w:rPr>
          <w:rFonts w:ascii="Calibri" w:hAnsi="Calibri" w:cs="Calibri"/>
          <w:sz w:val="22"/>
          <w:szCs w:val="22"/>
        </w:rPr>
      </w:pPr>
    </w:p>
    <w:p w14:paraId="633E25AB" w14:textId="77777777" w:rsidR="00480E49" w:rsidRPr="00480E49" w:rsidRDefault="00480E49" w:rsidP="00F52CCC">
      <w:pPr>
        <w:pStyle w:val="ListParagraph"/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spacing w:after="0" w:line="206" w:lineRule="auto"/>
        <w:ind w:right="219"/>
        <w:contextualSpacing w:val="0"/>
        <w:jc w:val="both"/>
        <w:rPr>
          <w:rFonts w:ascii="Calibri" w:hAnsi="Calibri" w:cs="Calibri"/>
        </w:rPr>
      </w:pPr>
      <w:r w:rsidRPr="00480E49">
        <w:rPr>
          <w:rFonts w:ascii="Calibri" w:hAnsi="Calibri" w:cs="Calibri"/>
        </w:rPr>
        <w:t>Razumijem da su podaci o rezultatima iz rada dosad neobjavljeni te kao takvi predstavljaju poslovnu tajnu.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Stoga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izjavljujem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da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spomenute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podatke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neću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u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javnosti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iznositi,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priopćavati,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davati,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niti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na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bilo koji način učiniti dostupnim trećim osobama bez suglasnosti mentora.</w:t>
      </w:r>
    </w:p>
    <w:p w14:paraId="6237F3E0" w14:textId="77777777" w:rsidR="00480E49" w:rsidRPr="00480E49" w:rsidRDefault="00480E49" w:rsidP="00F52CCC">
      <w:pPr>
        <w:pStyle w:val="ListParagraph"/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spacing w:after="0" w:line="221" w:lineRule="exact"/>
        <w:contextualSpacing w:val="0"/>
        <w:jc w:val="both"/>
        <w:rPr>
          <w:rFonts w:ascii="Calibri" w:hAnsi="Calibri" w:cs="Calibri"/>
        </w:rPr>
      </w:pPr>
      <w:r w:rsidRPr="00480E49">
        <w:rPr>
          <w:rFonts w:ascii="Calibri" w:hAnsi="Calibri" w:cs="Calibri"/>
        </w:rPr>
        <w:t>Također</w:t>
      </w:r>
      <w:r w:rsidRPr="00480E49">
        <w:rPr>
          <w:rFonts w:ascii="Calibri" w:hAnsi="Calibri" w:cs="Calibri"/>
          <w:spacing w:val="-8"/>
        </w:rPr>
        <w:t xml:space="preserve"> </w:t>
      </w:r>
      <w:r w:rsidRPr="00480E49">
        <w:rPr>
          <w:rFonts w:ascii="Calibri" w:hAnsi="Calibri" w:cs="Calibri"/>
        </w:rPr>
        <w:t>mi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je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poznato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da,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ako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su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istraživanja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u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gore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navedenom</w:t>
      </w:r>
      <w:r w:rsidRPr="00480E49">
        <w:rPr>
          <w:rFonts w:ascii="Calibri" w:hAnsi="Calibri" w:cs="Calibri"/>
          <w:spacing w:val="-8"/>
        </w:rPr>
        <w:t xml:space="preserve"> </w:t>
      </w:r>
      <w:r w:rsidRPr="00480E49">
        <w:rPr>
          <w:rFonts w:ascii="Calibri" w:hAnsi="Calibri" w:cs="Calibri"/>
        </w:rPr>
        <w:t>radu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djelomično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ili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  <w:spacing w:val="-2"/>
        </w:rPr>
        <w:t>potpuno</w:t>
      </w:r>
    </w:p>
    <w:p w14:paraId="1793C1A7" w14:textId="77777777" w:rsidR="00480E49" w:rsidRPr="00480E49" w:rsidRDefault="00480E49" w:rsidP="00F52CCC">
      <w:pPr>
        <w:pStyle w:val="BodyText"/>
        <w:spacing w:before="4" w:line="208" w:lineRule="auto"/>
        <w:ind w:left="542"/>
        <w:jc w:val="both"/>
        <w:rPr>
          <w:rFonts w:ascii="Calibri" w:hAnsi="Calibri" w:cs="Calibri"/>
          <w:sz w:val="22"/>
          <w:szCs w:val="22"/>
        </w:rPr>
      </w:pPr>
      <w:r w:rsidRPr="00480E49">
        <w:rPr>
          <w:rFonts w:ascii="Calibri" w:hAnsi="Calibri" w:cs="Calibri"/>
          <w:sz w:val="22"/>
          <w:szCs w:val="22"/>
        </w:rPr>
        <w:t>financirana iz sredstava druge organizacije ili projekta kojeg podupire Ministarstvo znanosti i obrazovanja ili neko drugo ministarstvo, institucija ili državna agencija Republike Hrvatske ili se radi o međunarodnom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projektu,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tada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suglasnost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za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objavljivanje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mora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dati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i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mentor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na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drugoj</w:t>
      </w:r>
      <w:r w:rsidRPr="00480E4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instituciji/čelnik druge organizacije/voditelj projekta:</w:t>
      </w:r>
      <w:r w:rsidRPr="00480E4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unesite ime i prezime (ako je primjenjivo).</w:t>
      </w:r>
    </w:p>
    <w:p w14:paraId="1A78DF04" w14:textId="77777777" w:rsidR="00480E49" w:rsidRPr="00480E49" w:rsidRDefault="00480E49" w:rsidP="00F52CCC">
      <w:pPr>
        <w:pStyle w:val="ListParagraph"/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spacing w:before="15" w:after="0" w:line="199" w:lineRule="auto"/>
        <w:ind w:right="569"/>
        <w:contextualSpacing w:val="0"/>
        <w:jc w:val="both"/>
        <w:rPr>
          <w:rFonts w:ascii="Calibri" w:hAnsi="Calibri" w:cs="Calibri"/>
        </w:rPr>
      </w:pPr>
      <w:r w:rsidRPr="00480E49">
        <w:rPr>
          <w:rFonts w:ascii="Calibri" w:hAnsi="Calibri" w:cs="Calibri"/>
        </w:rPr>
        <w:t>Izjavljujem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da</w:t>
      </w:r>
      <w:r w:rsidRPr="00480E49">
        <w:rPr>
          <w:rFonts w:ascii="Calibri" w:hAnsi="Calibri" w:cs="Calibri"/>
          <w:spacing w:val="-4"/>
        </w:rPr>
        <w:t xml:space="preserve"> </w:t>
      </w:r>
      <w:r w:rsidRPr="00480E49">
        <w:rPr>
          <w:rFonts w:ascii="Calibri" w:hAnsi="Calibri" w:cs="Calibri"/>
        </w:rPr>
        <w:t>ću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spomenute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podatke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koristiti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isključivo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u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svrhu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izrade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i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obrane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rada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pri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čemu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ću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 takvim podacima postupati kao s poslovnom tajnom.</w:t>
      </w:r>
    </w:p>
    <w:p w14:paraId="2A104A89" w14:textId="77777777" w:rsidR="00480E49" w:rsidRPr="00480E49" w:rsidRDefault="00480E49" w:rsidP="00F52CCC">
      <w:pPr>
        <w:pStyle w:val="ListParagraph"/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spacing w:before="3" w:after="0" w:line="216" w:lineRule="auto"/>
        <w:ind w:right="26"/>
        <w:contextualSpacing w:val="0"/>
        <w:jc w:val="both"/>
        <w:rPr>
          <w:rFonts w:ascii="Calibri" w:hAnsi="Calibri" w:cs="Calibri"/>
        </w:rPr>
      </w:pPr>
      <w:r w:rsidRPr="00480E49">
        <w:rPr>
          <w:rFonts w:ascii="Calibri" w:hAnsi="Calibri" w:cs="Calibri"/>
        </w:rPr>
        <w:t>Suglasan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sam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da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za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rješavanje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svih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sporova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vezanih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za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ovu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Izjavu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bude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nadležan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stvarno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nadležni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>sud</w:t>
      </w:r>
      <w:r w:rsidRPr="00480E49">
        <w:rPr>
          <w:rFonts w:ascii="Calibri" w:hAnsi="Calibri" w:cs="Calibri"/>
          <w:spacing w:val="-5"/>
        </w:rPr>
        <w:t xml:space="preserve"> </w:t>
      </w:r>
      <w:r w:rsidRPr="00480E49">
        <w:rPr>
          <w:rFonts w:ascii="Calibri" w:hAnsi="Calibri" w:cs="Calibri"/>
        </w:rPr>
        <w:t xml:space="preserve">u </w:t>
      </w:r>
      <w:r w:rsidRPr="00480E49">
        <w:rPr>
          <w:rFonts w:ascii="Calibri" w:hAnsi="Calibri" w:cs="Calibri"/>
          <w:spacing w:val="-2"/>
        </w:rPr>
        <w:t>Zagrebu.</w:t>
      </w:r>
    </w:p>
    <w:p w14:paraId="4E083872" w14:textId="77777777" w:rsidR="00480E49" w:rsidRPr="00480E49" w:rsidRDefault="00480E49" w:rsidP="00F52CCC">
      <w:pPr>
        <w:pStyle w:val="ListParagraph"/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spacing w:after="0" w:line="265" w:lineRule="exact"/>
        <w:ind w:hanging="265"/>
        <w:contextualSpacing w:val="0"/>
        <w:jc w:val="both"/>
        <w:rPr>
          <w:rFonts w:ascii="Calibri" w:hAnsi="Calibri" w:cs="Calibri"/>
        </w:rPr>
      </w:pPr>
      <w:r w:rsidRPr="00480E49">
        <w:rPr>
          <w:rFonts w:ascii="Calibri" w:hAnsi="Calibri" w:cs="Calibri"/>
        </w:rPr>
        <w:t>Ovu</w:t>
      </w:r>
      <w:r w:rsidRPr="00480E49">
        <w:rPr>
          <w:rFonts w:ascii="Calibri" w:hAnsi="Calibri" w:cs="Calibri"/>
          <w:spacing w:val="-8"/>
        </w:rPr>
        <w:t xml:space="preserve"> </w:t>
      </w:r>
      <w:r w:rsidRPr="00480E49">
        <w:rPr>
          <w:rFonts w:ascii="Calibri" w:hAnsi="Calibri" w:cs="Calibri"/>
        </w:rPr>
        <w:t>Izjavu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sam</w:t>
      </w:r>
      <w:r w:rsidRPr="00480E49">
        <w:rPr>
          <w:rFonts w:ascii="Calibri" w:hAnsi="Calibri" w:cs="Calibri"/>
          <w:spacing w:val="-8"/>
        </w:rPr>
        <w:t xml:space="preserve"> </w:t>
      </w:r>
      <w:r w:rsidRPr="00480E49">
        <w:rPr>
          <w:rFonts w:ascii="Calibri" w:hAnsi="Calibri" w:cs="Calibri"/>
        </w:rPr>
        <w:t>u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potpunosti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pročitao</w:t>
      </w:r>
      <w:r w:rsidRPr="00480E49">
        <w:rPr>
          <w:rFonts w:ascii="Calibri" w:hAnsi="Calibri" w:cs="Calibri"/>
          <w:spacing w:val="-8"/>
        </w:rPr>
        <w:t xml:space="preserve"> </w:t>
      </w:r>
      <w:r w:rsidRPr="00480E49">
        <w:rPr>
          <w:rFonts w:ascii="Calibri" w:hAnsi="Calibri" w:cs="Calibri"/>
        </w:rPr>
        <w:t>i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razumio,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te</w:t>
      </w:r>
      <w:r w:rsidRPr="00480E49">
        <w:rPr>
          <w:rFonts w:ascii="Calibri" w:hAnsi="Calibri" w:cs="Calibri"/>
          <w:spacing w:val="-8"/>
        </w:rPr>
        <w:t xml:space="preserve"> </w:t>
      </w:r>
      <w:r w:rsidRPr="00480E49">
        <w:rPr>
          <w:rFonts w:ascii="Calibri" w:hAnsi="Calibri" w:cs="Calibri"/>
        </w:rPr>
        <w:t>je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u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znak</w:t>
      </w:r>
      <w:r w:rsidRPr="00480E49">
        <w:rPr>
          <w:rFonts w:ascii="Calibri" w:hAnsi="Calibri" w:cs="Calibri"/>
          <w:spacing w:val="-8"/>
        </w:rPr>
        <w:t xml:space="preserve"> </w:t>
      </w:r>
      <w:r w:rsidRPr="00480E49">
        <w:rPr>
          <w:rFonts w:ascii="Calibri" w:hAnsi="Calibri" w:cs="Calibri"/>
        </w:rPr>
        <w:t>svoje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suglasnosti</w:t>
      </w:r>
      <w:r w:rsidRPr="00480E49">
        <w:rPr>
          <w:rFonts w:ascii="Calibri" w:hAnsi="Calibri" w:cs="Calibri"/>
          <w:spacing w:val="-7"/>
        </w:rPr>
        <w:t xml:space="preserve"> </w:t>
      </w:r>
      <w:r w:rsidRPr="00480E49">
        <w:rPr>
          <w:rFonts w:ascii="Calibri" w:hAnsi="Calibri" w:cs="Calibri"/>
        </w:rPr>
        <w:t>vlastoručno</w:t>
      </w:r>
      <w:r w:rsidRPr="00480E49">
        <w:rPr>
          <w:rFonts w:ascii="Calibri" w:hAnsi="Calibri" w:cs="Calibri"/>
          <w:spacing w:val="-8"/>
        </w:rPr>
        <w:t xml:space="preserve"> </w:t>
      </w:r>
      <w:r w:rsidRPr="00480E49">
        <w:rPr>
          <w:rFonts w:ascii="Calibri" w:hAnsi="Calibri" w:cs="Calibri"/>
          <w:spacing w:val="-2"/>
        </w:rPr>
        <w:t>potpisujem.</w:t>
      </w:r>
    </w:p>
    <w:p w14:paraId="2C6A3C9D" w14:textId="77777777" w:rsidR="00480E49" w:rsidRPr="00480E49" w:rsidRDefault="00480E49" w:rsidP="00F52CCC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02A42CA7" w14:textId="77777777" w:rsidR="00480E49" w:rsidRPr="00480E49" w:rsidRDefault="00480E49" w:rsidP="00F52CCC">
      <w:pPr>
        <w:pStyle w:val="BodyText"/>
        <w:spacing w:before="125"/>
        <w:jc w:val="both"/>
        <w:rPr>
          <w:rFonts w:ascii="Calibri" w:hAnsi="Calibri" w:cs="Calibri"/>
          <w:sz w:val="22"/>
          <w:szCs w:val="22"/>
        </w:rPr>
      </w:pPr>
    </w:p>
    <w:p w14:paraId="6F51BF6F" w14:textId="77777777" w:rsidR="00480E49" w:rsidRPr="00480E49" w:rsidRDefault="00480E49" w:rsidP="00F52CCC">
      <w:pPr>
        <w:pStyle w:val="BodyText"/>
        <w:spacing w:line="199" w:lineRule="auto"/>
        <w:ind w:left="145"/>
        <w:jc w:val="both"/>
        <w:rPr>
          <w:rFonts w:ascii="Calibri" w:hAnsi="Calibri" w:cs="Calibri"/>
          <w:sz w:val="22"/>
          <w:szCs w:val="22"/>
        </w:rPr>
      </w:pPr>
      <w:r w:rsidRPr="00480E49">
        <w:rPr>
          <w:rFonts w:ascii="Calibri" w:hAnsi="Calibri" w:cs="Calibri"/>
          <w:sz w:val="22"/>
          <w:szCs w:val="22"/>
        </w:rPr>
        <w:t>Ova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Izjava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potpisana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je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u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5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primjeraka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i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daje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se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isključivo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u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svrhu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zaštite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tajnih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podataka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te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se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ne</w:t>
      </w:r>
      <w:r w:rsidRPr="00480E4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80E49">
        <w:rPr>
          <w:rFonts w:ascii="Calibri" w:hAnsi="Calibri" w:cs="Calibri"/>
          <w:sz w:val="22"/>
          <w:szCs w:val="22"/>
        </w:rPr>
        <w:t>može koristiti za druge svrhe.</w:t>
      </w:r>
    </w:p>
    <w:p w14:paraId="235A74CB" w14:textId="0A58601B" w:rsidR="00480E49" w:rsidRDefault="00480E49" w:rsidP="00480E49">
      <w:pPr>
        <w:spacing w:after="0" w:line="240" w:lineRule="auto"/>
        <w:rPr>
          <w:rFonts w:ascii="Calibri" w:hAnsi="Calibri" w:cs="Calibri"/>
        </w:rPr>
      </w:pPr>
    </w:p>
    <w:p w14:paraId="69496205" w14:textId="4CA0ABDB" w:rsidR="00480E49" w:rsidRPr="00480E49" w:rsidRDefault="00480E49" w:rsidP="00480E49">
      <w:pPr>
        <w:pStyle w:val="BodyText"/>
        <w:ind w:left="145"/>
        <w:rPr>
          <w:rFonts w:ascii="Calibri" w:hAnsi="Calibri" w:cs="Calibri"/>
          <w:sz w:val="22"/>
          <w:szCs w:val="22"/>
        </w:rPr>
      </w:pPr>
      <w:r w:rsidRPr="00480E49">
        <w:rPr>
          <w:rFonts w:ascii="Calibri" w:hAnsi="Calibri" w:cs="Calibri"/>
          <w:sz w:val="22"/>
          <w:szCs w:val="22"/>
        </w:rPr>
        <w:t>U</w:t>
      </w:r>
      <w:r w:rsidRPr="00480E4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80E49">
        <w:rPr>
          <w:rFonts w:ascii="Calibri" w:hAnsi="Calibri" w:cs="Calibri"/>
          <w:spacing w:val="-2"/>
          <w:sz w:val="22"/>
          <w:szCs w:val="22"/>
        </w:rPr>
        <w:t>Zagrebu,</w:t>
      </w:r>
      <w:r w:rsidR="00F81FAD">
        <w:rPr>
          <w:rFonts w:ascii="Calibri" w:hAnsi="Calibri" w:cs="Calibri"/>
          <w:spacing w:val="-2"/>
          <w:sz w:val="22"/>
          <w:szCs w:val="22"/>
        </w:rPr>
        <w:t xml:space="preserve"> </w:t>
      </w:r>
      <w:sdt>
        <w:sdtPr>
          <w:rPr>
            <w:rFonts w:ascii="Calibri" w:hAnsi="Calibri" w:cs="Calibri"/>
            <w:spacing w:val="-2"/>
            <w:sz w:val="22"/>
            <w:szCs w:val="22"/>
          </w:rPr>
          <w:id w:val="-978299294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81FAD" w:rsidRPr="00214EEC">
            <w:rPr>
              <w:rStyle w:val="PlaceholderText"/>
            </w:rPr>
            <w:t>Click or tap to enter a date.</w:t>
          </w:r>
        </w:sdtContent>
      </w:sdt>
    </w:p>
    <w:p w14:paraId="3F425107" w14:textId="77777777" w:rsidR="00480E49" w:rsidRPr="00480E49" w:rsidRDefault="00480E49" w:rsidP="00480E49">
      <w:pPr>
        <w:pStyle w:val="BodyText"/>
        <w:spacing w:before="5"/>
        <w:rPr>
          <w:rFonts w:ascii="Calibri" w:hAnsi="Calibri" w:cs="Calibri"/>
          <w:sz w:val="22"/>
          <w:szCs w:val="22"/>
        </w:rPr>
      </w:pPr>
      <w:r w:rsidRPr="00480E49">
        <w:rPr>
          <w:rFonts w:ascii="Calibri" w:hAnsi="Calibri" w:cs="Calibri"/>
          <w:noProof/>
          <w:color w:val="000000" w:themeColor="text1"/>
          <w:sz w:val="22"/>
          <w:szCs w:val="22"/>
          <w:lang w:val="en-US"/>
        </w:rPr>
        <w:drawing>
          <wp:anchor distT="0" distB="0" distL="0" distR="0" simplePos="0" relativeHeight="251660288" behindDoc="1" locked="0" layoutInCell="1" allowOverlap="1" wp14:anchorId="549D2067" wp14:editId="2AF0E36A">
            <wp:simplePos x="0" y="0"/>
            <wp:positionH relativeFrom="page">
              <wp:posOffset>899464</wp:posOffset>
            </wp:positionH>
            <wp:positionV relativeFrom="paragraph">
              <wp:posOffset>391113</wp:posOffset>
            </wp:positionV>
            <wp:extent cx="1585065" cy="156971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065" cy="15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0E49"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124BC" wp14:editId="21FB2839">
                <wp:simplePos x="0" y="0"/>
                <wp:positionH relativeFrom="page">
                  <wp:posOffset>4619714</wp:posOffset>
                </wp:positionH>
                <wp:positionV relativeFrom="paragraph">
                  <wp:posOffset>60747</wp:posOffset>
                </wp:positionV>
                <wp:extent cx="1572260" cy="34925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2260" cy="349250"/>
                          <a:chOff x="0" y="0"/>
                          <a:chExt cx="1572260" cy="34925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79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12" y="173735"/>
                            <a:ext cx="495490" cy="175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6547BE6" id="Group 25" o:spid="_x0000_s1026" style="position:absolute;margin-left:363.75pt;margin-top:4.8pt;width:123.8pt;height:27.5pt;z-index:-251655168;mso-wrap-distance-left:0;mso-wrap-distance-right:0;mso-position-horizontal-relative:page" coordsize="15722,3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width:1571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">
                  <v:imagedata r:id="rId16" o:title=""/>
                </v:shape>
                <v:shape id="Image 27" o:spid="_x0000_s1028" type="#_x0000_t75" style="position:absolute;left:5532;top:1737;width:4955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6E2B5301" w14:textId="77777777" w:rsidR="00480E49" w:rsidRPr="00480E49" w:rsidRDefault="00480E49" w:rsidP="00480E49">
      <w:pPr>
        <w:pStyle w:val="ListParagraph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before="84" w:after="0" w:line="240" w:lineRule="auto"/>
        <w:ind w:left="500" w:hanging="359"/>
        <w:contextualSpacing w:val="0"/>
        <w:rPr>
          <w:rFonts w:ascii="Calibri" w:hAnsi="Calibri" w:cs="Calibri"/>
        </w:rPr>
      </w:pPr>
      <w:r w:rsidRPr="00480E49">
        <w:rPr>
          <w:rFonts w:ascii="Calibri" w:hAnsi="Calibri" w:cs="Calibri"/>
          <w:noProof/>
          <w:spacing w:val="24"/>
          <w:position w:val="-5"/>
          <w:lang w:val="en-US"/>
        </w:rPr>
        <w:drawing>
          <wp:inline distT="0" distB="0" distL="0" distR="0" wp14:anchorId="3B42EA26" wp14:editId="111D8CAC">
            <wp:extent cx="638416" cy="15849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416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C48EC" w14:textId="77777777" w:rsidR="00480E49" w:rsidRPr="00480E49" w:rsidRDefault="00480E49" w:rsidP="00480E49">
      <w:pPr>
        <w:pStyle w:val="ListParagraph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before="79" w:after="0" w:line="240" w:lineRule="auto"/>
        <w:ind w:left="500" w:hanging="359"/>
        <w:contextualSpacing w:val="0"/>
        <w:rPr>
          <w:rFonts w:ascii="Calibri" w:hAnsi="Calibri" w:cs="Calibri"/>
        </w:rPr>
      </w:pPr>
      <w:r w:rsidRPr="00480E49">
        <w:rPr>
          <w:rFonts w:ascii="Calibri" w:hAnsi="Calibri" w:cs="Calibri"/>
          <w:noProof/>
          <w:spacing w:val="24"/>
          <w:position w:val="-5"/>
          <w:lang w:val="en-US"/>
        </w:rPr>
        <w:drawing>
          <wp:inline distT="0" distB="0" distL="0" distR="0" wp14:anchorId="35AA664C" wp14:editId="652333D8">
            <wp:extent cx="513803" cy="158496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03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64D71" w14:textId="77777777" w:rsidR="00480E49" w:rsidRPr="00480E49" w:rsidRDefault="00480E49" w:rsidP="00480E49">
      <w:pPr>
        <w:pStyle w:val="ListParagraph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before="82" w:after="0" w:line="240" w:lineRule="auto"/>
        <w:ind w:left="500" w:hanging="359"/>
        <w:contextualSpacing w:val="0"/>
        <w:rPr>
          <w:rFonts w:ascii="Calibri" w:hAnsi="Calibri" w:cs="Calibri"/>
        </w:rPr>
      </w:pPr>
      <w:r w:rsidRPr="00480E49">
        <w:rPr>
          <w:rFonts w:ascii="Calibri" w:hAnsi="Calibri" w:cs="Calibri"/>
          <w:noProof/>
          <w:spacing w:val="24"/>
          <w:position w:val="-5"/>
          <w:lang w:val="en-US"/>
        </w:rPr>
        <w:drawing>
          <wp:inline distT="0" distB="0" distL="0" distR="0" wp14:anchorId="1288D531" wp14:editId="2667659C">
            <wp:extent cx="1094397" cy="158496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97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BB60" w14:textId="77777777" w:rsidR="00480E49" w:rsidRPr="00480E49" w:rsidRDefault="00480E49" w:rsidP="00480E49">
      <w:pPr>
        <w:pStyle w:val="ListParagraph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before="82" w:after="0" w:line="240" w:lineRule="auto"/>
        <w:ind w:left="500" w:hanging="359"/>
        <w:contextualSpacing w:val="0"/>
        <w:rPr>
          <w:rFonts w:ascii="Calibri" w:hAnsi="Calibri" w:cs="Calibri"/>
        </w:rPr>
      </w:pPr>
      <w:r w:rsidRPr="00480E49">
        <w:rPr>
          <w:rFonts w:ascii="Calibri" w:hAnsi="Calibri" w:cs="Calibri"/>
          <w:noProof/>
          <w:spacing w:val="24"/>
          <w:position w:val="-5"/>
          <w:lang w:val="en-US"/>
        </w:rPr>
        <w:drawing>
          <wp:inline distT="0" distB="0" distL="0" distR="0" wp14:anchorId="67B1DCF9" wp14:editId="2D772B5A">
            <wp:extent cx="2474976" cy="15849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97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204C1" w14:textId="70A253BF" w:rsidR="00480E49" w:rsidRPr="00480E49" w:rsidRDefault="00480E49" w:rsidP="00480E49">
      <w:pPr>
        <w:pStyle w:val="ListParagraph"/>
        <w:widowControl w:val="0"/>
        <w:numPr>
          <w:ilvl w:val="0"/>
          <w:numId w:val="5"/>
        </w:numPr>
        <w:tabs>
          <w:tab w:val="left" w:pos="312"/>
        </w:tabs>
        <w:autoSpaceDE w:val="0"/>
        <w:autoSpaceDN w:val="0"/>
        <w:spacing w:before="79" w:after="0" w:line="240" w:lineRule="auto"/>
        <w:ind w:left="312" w:hanging="171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noProof/>
          <w:lang w:val="en-US"/>
        </w:rPr>
        <w:t xml:space="preserve">    arhiva</w:t>
      </w:r>
      <w:r>
        <w:rPr>
          <w:rFonts w:ascii="Calibri" w:hAnsi="Calibri" w:cs="Calibri"/>
        </w:rPr>
        <w:t xml:space="preserve">    </w:t>
      </w:r>
    </w:p>
    <w:p w14:paraId="7B6B953E" w14:textId="77777777" w:rsidR="00480E49" w:rsidRPr="00480E49" w:rsidRDefault="00480E49" w:rsidP="00480E49">
      <w:pPr>
        <w:spacing w:after="0" w:line="240" w:lineRule="auto"/>
        <w:rPr>
          <w:rFonts w:ascii="Calibri" w:hAnsi="Calibri" w:cs="Calibri"/>
        </w:rPr>
      </w:pPr>
    </w:p>
    <w:sectPr w:rsidR="00480E49" w:rsidRPr="00480E4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623A" w14:textId="77777777" w:rsidR="007D5630" w:rsidRDefault="007D5630" w:rsidP="00C554C2">
      <w:pPr>
        <w:spacing w:after="0" w:line="240" w:lineRule="auto"/>
      </w:pPr>
      <w:r>
        <w:separator/>
      </w:r>
    </w:p>
  </w:endnote>
  <w:endnote w:type="continuationSeparator" w:id="0">
    <w:p w14:paraId="54B33C16" w14:textId="77777777" w:rsidR="007D5630" w:rsidRDefault="007D5630" w:rsidP="00C5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302B" w14:textId="77777777" w:rsidR="00504634" w:rsidRDefault="00504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4CF" w14:textId="77777777" w:rsidR="00504634" w:rsidRDefault="00504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AAF" w14:textId="77777777" w:rsidR="00504634" w:rsidRDefault="00504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0FBF" w14:textId="77777777" w:rsidR="007D5630" w:rsidRDefault="007D5630" w:rsidP="00C554C2">
      <w:pPr>
        <w:spacing w:after="0" w:line="240" w:lineRule="auto"/>
      </w:pPr>
      <w:r>
        <w:separator/>
      </w:r>
    </w:p>
  </w:footnote>
  <w:footnote w:type="continuationSeparator" w:id="0">
    <w:p w14:paraId="5A912D19" w14:textId="77777777" w:rsidR="007D5630" w:rsidRDefault="007D5630" w:rsidP="00C5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F480" w14:textId="77777777" w:rsidR="00504634" w:rsidRDefault="00504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6"/>
      <w:gridCol w:w="3287"/>
      <w:gridCol w:w="1060"/>
      <w:gridCol w:w="1923"/>
    </w:tblGrid>
    <w:tr w:rsidR="009618FF" w:rsidRPr="008E26B3" w14:paraId="4924CE24" w14:textId="77777777" w:rsidTr="00F35588">
      <w:trPr>
        <w:cantSplit/>
        <w:trHeight w:val="495"/>
      </w:trPr>
      <w:tc>
        <w:tcPr>
          <w:tcW w:w="1515" w:type="pct"/>
          <w:vMerge w:val="restart"/>
          <w:tcBorders>
            <w:top w:val="single" w:sz="12" w:space="0" w:color="auto"/>
            <w:bottom w:val="single" w:sz="6" w:space="0" w:color="auto"/>
          </w:tcBorders>
        </w:tcPr>
        <w:p w14:paraId="6B106C1B" w14:textId="77777777" w:rsidR="009618FF" w:rsidRPr="008E26B3" w:rsidRDefault="009618FF" w:rsidP="009618FF">
          <w:pPr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val="en-US"/>
            </w:rPr>
            <w:drawing>
              <wp:inline distT="0" distB="0" distL="0" distR="0" wp14:anchorId="0BF89CED" wp14:editId="5BA8F75A">
                <wp:extent cx="1628775" cy="838200"/>
                <wp:effectExtent l="0" t="0" r="0" b="0"/>
                <wp:docPr id="8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70102B29" w14:textId="74D9850E" w:rsidR="009618FF" w:rsidRPr="00130163" w:rsidRDefault="00480E49" w:rsidP="00504634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color w:val="0070C0"/>
            </w:rPr>
          </w:pPr>
          <w:r w:rsidRPr="00504634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IZJAVA</w:t>
          </w:r>
          <w:r w:rsidRPr="00D2444E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 xml:space="preserve"> STUDENTA O ČUVANJU TAJNOSTI PODATAKA</w:t>
          </w:r>
        </w:p>
      </w:tc>
      <w:tc>
        <w:tcPr>
          <w:tcW w:w="1658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3754BEB4" w14:textId="11EC3683" w:rsidR="009618FF" w:rsidRPr="00104C88" w:rsidRDefault="009618FF" w:rsidP="009618FF">
          <w:pPr>
            <w:pStyle w:val="Heading3"/>
            <w:spacing w:before="0"/>
            <w:jc w:val="center"/>
            <w:rPr>
              <w:rFonts w:ascii="Calibri" w:hAnsi="Calibri" w:cs="Calibri"/>
              <w:color w:val="auto"/>
              <w:sz w:val="22"/>
              <w:szCs w:val="22"/>
            </w:rPr>
          </w:pPr>
          <w:bookmarkStart w:id="0" w:name="_Oznaka:_OB-SP-01-1"/>
          <w:bookmarkEnd w:id="0"/>
          <w:r w:rsidRPr="00104C88">
            <w:rPr>
              <w:rFonts w:ascii="Calibri" w:hAnsi="Calibri" w:cs="Calibri"/>
              <w:color w:val="auto"/>
              <w:sz w:val="22"/>
              <w:szCs w:val="22"/>
            </w:rPr>
            <w:t xml:space="preserve">Oznaka: </w:t>
          </w:r>
          <w:r w:rsidRPr="009618FF">
            <w:rPr>
              <w:rFonts w:ascii="Calibri" w:hAnsi="Calibri" w:cs="Calibri"/>
              <w:color w:val="000000" w:themeColor="text1"/>
              <w:spacing w:val="-2"/>
              <w:sz w:val="20"/>
            </w:rPr>
            <w:t>OB-US-</w:t>
          </w:r>
          <w:r w:rsidR="00480E49">
            <w:rPr>
              <w:rFonts w:ascii="Calibri" w:hAnsi="Calibri" w:cs="Calibri"/>
              <w:color w:val="000000" w:themeColor="text1"/>
              <w:spacing w:val="-5"/>
              <w:sz w:val="20"/>
            </w:rPr>
            <w:t>23</w:t>
          </w:r>
          <w:r w:rsidR="00F35588">
            <w:rPr>
              <w:rFonts w:ascii="Calibri" w:hAnsi="Calibri" w:cs="Calibri"/>
              <w:color w:val="000000" w:themeColor="text1"/>
              <w:spacing w:val="-5"/>
              <w:sz w:val="20"/>
            </w:rPr>
            <w:t>-1</w:t>
          </w:r>
        </w:p>
      </w:tc>
    </w:tr>
    <w:tr w:rsidR="009618FF" w:rsidRPr="008E26B3" w14:paraId="69FBB68C" w14:textId="77777777" w:rsidTr="00F35588">
      <w:trPr>
        <w:cantSplit/>
        <w:trHeight w:val="495"/>
      </w:trPr>
      <w:tc>
        <w:tcPr>
          <w:tcW w:w="1515" w:type="pct"/>
          <w:vMerge/>
          <w:tcBorders>
            <w:top w:val="single" w:sz="6" w:space="0" w:color="auto"/>
            <w:bottom w:val="single" w:sz="6" w:space="0" w:color="auto"/>
          </w:tcBorders>
        </w:tcPr>
        <w:p w14:paraId="2405113F" w14:textId="77777777" w:rsidR="009618FF" w:rsidRPr="008E26B3" w:rsidRDefault="009618FF" w:rsidP="009618FF">
          <w:pPr>
            <w:rPr>
              <w:rFonts w:ascii="Proba Pro" w:hAnsi="Proba Pro" w:cstheme="minorHAnsi"/>
            </w:rPr>
          </w:pPr>
        </w:p>
      </w:tc>
      <w:tc>
        <w:tcPr>
          <w:tcW w:w="1827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71737361" w14:textId="77777777" w:rsidR="009618FF" w:rsidRPr="00104C88" w:rsidRDefault="009618FF" w:rsidP="009618FF">
          <w:pPr>
            <w:pStyle w:val="Heading3"/>
            <w:spacing w:before="0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589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751E33BD" w14:textId="04BA8E17" w:rsidR="009618FF" w:rsidRPr="00104C88" w:rsidRDefault="009618FF" w:rsidP="009618FF">
          <w:pPr>
            <w:pStyle w:val="Heading3"/>
            <w:spacing w:before="0"/>
            <w:rPr>
              <w:rFonts w:ascii="Calibri" w:hAnsi="Calibri" w:cs="Calibri"/>
              <w:color w:val="auto"/>
              <w:sz w:val="22"/>
              <w:szCs w:val="22"/>
            </w:rPr>
          </w:pPr>
          <w:r>
            <w:rPr>
              <w:rFonts w:ascii="Calibri" w:hAnsi="Calibri" w:cs="Calibri"/>
              <w:color w:val="auto"/>
              <w:sz w:val="22"/>
              <w:szCs w:val="22"/>
            </w:rPr>
            <w:t xml:space="preserve">Revizija: </w:t>
          </w:r>
          <w:r w:rsidR="00F35588">
            <w:rPr>
              <w:rFonts w:ascii="Calibri" w:hAnsi="Calibri" w:cs="Calibri"/>
              <w:color w:val="auto"/>
              <w:sz w:val="22"/>
              <w:szCs w:val="22"/>
            </w:rPr>
            <w:t>4</w:t>
          </w:r>
          <w:r w:rsidRPr="00104C88">
            <w:rPr>
              <w:rFonts w:ascii="Calibri" w:hAnsi="Calibri" w:cs="Calibri"/>
              <w:color w:val="auto"/>
              <w:sz w:val="22"/>
              <w:szCs w:val="22"/>
            </w:rPr>
            <w:t xml:space="preserve"> </w:t>
          </w:r>
        </w:p>
      </w:tc>
      <w:tc>
        <w:tcPr>
          <w:tcW w:w="106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22B3E242" w14:textId="616C8F90" w:rsidR="009618FF" w:rsidRPr="00104C88" w:rsidRDefault="009618FF" w:rsidP="009618FF">
          <w:pPr>
            <w:pStyle w:val="Heading3"/>
            <w:spacing w:before="0"/>
            <w:rPr>
              <w:rFonts w:ascii="Calibri" w:hAnsi="Calibri" w:cs="Calibri"/>
              <w:color w:val="auto"/>
              <w:sz w:val="22"/>
              <w:szCs w:val="22"/>
            </w:rPr>
          </w:pPr>
          <w:r>
            <w:rPr>
              <w:rFonts w:ascii="Calibri" w:hAnsi="Calibri" w:cs="Calibri"/>
              <w:color w:val="auto"/>
              <w:sz w:val="22"/>
              <w:szCs w:val="22"/>
            </w:rPr>
            <w:t>Datum:</w:t>
          </w:r>
          <w:r w:rsidR="00F35588">
            <w:rPr>
              <w:rFonts w:ascii="Calibri" w:hAnsi="Calibri" w:cs="Calibri"/>
              <w:color w:val="auto"/>
              <w:sz w:val="22"/>
              <w:szCs w:val="22"/>
            </w:rPr>
            <w:t>25</w:t>
          </w:r>
          <w:r>
            <w:rPr>
              <w:rFonts w:ascii="Calibri" w:hAnsi="Calibri" w:cs="Calibri"/>
              <w:color w:val="auto"/>
              <w:sz w:val="22"/>
              <w:szCs w:val="22"/>
            </w:rPr>
            <w:t>.0</w:t>
          </w:r>
          <w:r w:rsidR="00F35588">
            <w:rPr>
              <w:rFonts w:ascii="Calibri" w:hAnsi="Calibri" w:cs="Calibri"/>
              <w:color w:val="auto"/>
              <w:sz w:val="22"/>
              <w:szCs w:val="22"/>
            </w:rPr>
            <w:t>3</w:t>
          </w:r>
          <w:r>
            <w:rPr>
              <w:rFonts w:ascii="Calibri" w:hAnsi="Calibri" w:cs="Calibri"/>
              <w:color w:val="auto"/>
              <w:sz w:val="22"/>
              <w:szCs w:val="22"/>
            </w:rPr>
            <w:t>.202</w:t>
          </w:r>
          <w:r w:rsidR="00F35588">
            <w:rPr>
              <w:rFonts w:ascii="Calibri" w:hAnsi="Calibri" w:cs="Calibri"/>
              <w:color w:val="auto"/>
              <w:sz w:val="22"/>
              <w:szCs w:val="22"/>
            </w:rPr>
            <w:t>6</w:t>
          </w:r>
          <w:r>
            <w:rPr>
              <w:rFonts w:ascii="Calibri" w:hAnsi="Calibri" w:cs="Calibri"/>
              <w:color w:val="auto"/>
              <w:sz w:val="22"/>
              <w:szCs w:val="22"/>
            </w:rPr>
            <w:t>.</w:t>
          </w:r>
        </w:p>
      </w:tc>
    </w:tr>
    <w:tr w:rsidR="009618FF" w:rsidRPr="008E26B3" w14:paraId="7671EF5C" w14:textId="77777777" w:rsidTr="00F35588">
      <w:trPr>
        <w:cantSplit/>
        <w:trHeight w:val="495"/>
      </w:trPr>
      <w:tc>
        <w:tcPr>
          <w:tcW w:w="151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7896F804" w14:textId="77777777" w:rsidR="009618FF" w:rsidRPr="008E26B3" w:rsidRDefault="009618FF" w:rsidP="009618FF">
          <w:pPr>
            <w:rPr>
              <w:rFonts w:ascii="Proba Pro" w:hAnsi="Proba Pro" w:cstheme="minorHAnsi"/>
            </w:rPr>
          </w:pPr>
        </w:p>
      </w:tc>
      <w:tc>
        <w:tcPr>
          <w:tcW w:w="1827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52B5A584" w14:textId="77777777" w:rsidR="009618FF" w:rsidRPr="00104C88" w:rsidRDefault="009618FF" w:rsidP="009618FF">
          <w:pPr>
            <w:pStyle w:val="Heading3"/>
            <w:spacing w:before="0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58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1D9BA0BB" w14:textId="77777777" w:rsidR="009618FF" w:rsidRPr="00104C88" w:rsidRDefault="007D5630" w:rsidP="009618FF">
          <w:pPr>
            <w:pStyle w:val="Footer"/>
            <w:jc w:val="center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9618FF" w:rsidRPr="00104C88">
                <w:rPr>
                  <w:rFonts w:ascii="Calibri" w:hAnsi="Calibri" w:cs="Calibri"/>
                </w:rPr>
                <w:t>Stranica 1 od 1</w:t>
              </w:r>
            </w:sdtContent>
          </w:sdt>
        </w:p>
      </w:tc>
    </w:tr>
  </w:tbl>
  <w:p w14:paraId="0A69F9AE" w14:textId="77777777" w:rsidR="00E64DBF" w:rsidRPr="00C554C2" w:rsidRDefault="00E64DBF" w:rsidP="00C554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F59B" w14:textId="77777777" w:rsidR="00504634" w:rsidRDefault="00504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E37"/>
    <w:multiLevelType w:val="hybridMultilevel"/>
    <w:tmpl w:val="8B3E4F80"/>
    <w:lvl w:ilvl="0" w:tplc="B00A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5100F"/>
    <w:multiLevelType w:val="hybridMultilevel"/>
    <w:tmpl w:val="48EAC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90793"/>
    <w:multiLevelType w:val="hybridMultilevel"/>
    <w:tmpl w:val="FC4CA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80DD1"/>
    <w:multiLevelType w:val="hybridMultilevel"/>
    <w:tmpl w:val="6B44AA5E"/>
    <w:lvl w:ilvl="0" w:tplc="72DA81FE">
      <w:start w:val="1"/>
      <w:numFmt w:val="decimal"/>
      <w:lvlText w:val="%1."/>
      <w:lvlJc w:val="left"/>
      <w:pPr>
        <w:ind w:left="542" w:hanging="266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828EFCFE">
      <w:numFmt w:val="bullet"/>
      <w:lvlText w:val="•"/>
      <w:lvlJc w:val="left"/>
      <w:pPr>
        <w:ind w:left="1449" w:hanging="266"/>
      </w:pPr>
      <w:rPr>
        <w:rFonts w:hint="default"/>
        <w:lang w:val="hr-HR" w:eastAsia="en-US" w:bidi="ar-SA"/>
      </w:rPr>
    </w:lvl>
    <w:lvl w:ilvl="2" w:tplc="45AAEE1C">
      <w:numFmt w:val="bullet"/>
      <w:lvlText w:val="•"/>
      <w:lvlJc w:val="left"/>
      <w:pPr>
        <w:ind w:left="2359" w:hanging="266"/>
      </w:pPr>
      <w:rPr>
        <w:rFonts w:hint="default"/>
        <w:lang w:val="hr-HR" w:eastAsia="en-US" w:bidi="ar-SA"/>
      </w:rPr>
    </w:lvl>
    <w:lvl w:ilvl="3" w:tplc="314EC8EC">
      <w:numFmt w:val="bullet"/>
      <w:lvlText w:val="•"/>
      <w:lvlJc w:val="left"/>
      <w:pPr>
        <w:ind w:left="3269" w:hanging="266"/>
      </w:pPr>
      <w:rPr>
        <w:rFonts w:hint="default"/>
        <w:lang w:val="hr-HR" w:eastAsia="en-US" w:bidi="ar-SA"/>
      </w:rPr>
    </w:lvl>
    <w:lvl w:ilvl="4" w:tplc="A5760F7A">
      <w:numFmt w:val="bullet"/>
      <w:lvlText w:val="•"/>
      <w:lvlJc w:val="left"/>
      <w:pPr>
        <w:ind w:left="4179" w:hanging="266"/>
      </w:pPr>
      <w:rPr>
        <w:rFonts w:hint="default"/>
        <w:lang w:val="hr-HR" w:eastAsia="en-US" w:bidi="ar-SA"/>
      </w:rPr>
    </w:lvl>
    <w:lvl w:ilvl="5" w:tplc="16D2D072">
      <w:numFmt w:val="bullet"/>
      <w:lvlText w:val="•"/>
      <w:lvlJc w:val="left"/>
      <w:pPr>
        <w:ind w:left="5089" w:hanging="266"/>
      </w:pPr>
      <w:rPr>
        <w:rFonts w:hint="default"/>
        <w:lang w:val="hr-HR" w:eastAsia="en-US" w:bidi="ar-SA"/>
      </w:rPr>
    </w:lvl>
    <w:lvl w:ilvl="6" w:tplc="1BBE8D70">
      <w:numFmt w:val="bullet"/>
      <w:lvlText w:val="•"/>
      <w:lvlJc w:val="left"/>
      <w:pPr>
        <w:ind w:left="5999" w:hanging="266"/>
      </w:pPr>
      <w:rPr>
        <w:rFonts w:hint="default"/>
        <w:lang w:val="hr-HR" w:eastAsia="en-US" w:bidi="ar-SA"/>
      </w:rPr>
    </w:lvl>
    <w:lvl w:ilvl="7" w:tplc="836A0C7E">
      <w:numFmt w:val="bullet"/>
      <w:lvlText w:val="•"/>
      <w:lvlJc w:val="left"/>
      <w:pPr>
        <w:ind w:left="6909" w:hanging="266"/>
      </w:pPr>
      <w:rPr>
        <w:rFonts w:hint="default"/>
        <w:lang w:val="hr-HR" w:eastAsia="en-US" w:bidi="ar-SA"/>
      </w:rPr>
    </w:lvl>
    <w:lvl w:ilvl="8" w:tplc="AE7662D0">
      <w:numFmt w:val="bullet"/>
      <w:lvlText w:val="•"/>
      <w:lvlJc w:val="left"/>
      <w:pPr>
        <w:ind w:left="7819" w:hanging="266"/>
      </w:pPr>
      <w:rPr>
        <w:rFonts w:hint="default"/>
        <w:lang w:val="hr-HR" w:eastAsia="en-US" w:bidi="ar-SA"/>
      </w:rPr>
    </w:lvl>
  </w:abstractNum>
  <w:abstractNum w:abstractNumId="4" w15:restartNumberingAfterBreak="0">
    <w:nsid w:val="72056D0C"/>
    <w:multiLevelType w:val="hybridMultilevel"/>
    <w:tmpl w:val="4E2A305C"/>
    <w:lvl w:ilvl="0" w:tplc="8344547E">
      <w:numFmt w:val="bullet"/>
      <w:lvlText w:val="⮚"/>
      <w:lvlJc w:val="left"/>
      <w:pPr>
        <w:ind w:left="50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hr-HR" w:eastAsia="en-US" w:bidi="ar-SA"/>
      </w:rPr>
    </w:lvl>
    <w:lvl w:ilvl="1" w:tplc="F7BEC282">
      <w:numFmt w:val="bullet"/>
      <w:lvlText w:val="•"/>
      <w:lvlJc w:val="left"/>
      <w:pPr>
        <w:ind w:left="1413" w:hanging="360"/>
      </w:pPr>
      <w:rPr>
        <w:rFonts w:hint="default"/>
        <w:lang w:val="hr-HR" w:eastAsia="en-US" w:bidi="ar-SA"/>
      </w:rPr>
    </w:lvl>
    <w:lvl w:ilvl="2" w:tplc="9FFCFA50">
      <w:numFmt w:val="bullet"/>
      <w:lvlText w:val="•"/>
      <w:lvlJc w:val="left"/>
      <w:pPr>
        <w:ind w:left="2327" w:hanging="360"/>
      </w:pPr>
      <w:rPr>
        <w:rFonts w:hint="default"/>
        <w:lang w:val="hr-HR" w:eastAsia="en-US" w:bidi="ar-SA"/>
      </w:rPr>
    </w:lvl>
    <w:lvl w:ilvl="3" w:tplc="5E6EFA7A">
      <w:numFmt w:val="bullet"/>
      <w:lvlText w:val="•"/>
      <w:lvlJc w:val="left"/>
      <w:pPr>
        <w:ind w:left="3241" w:hanging="360"/>
      </w:pPr>
      <w:rPr>
        <w:rFonts w:hint="default"/>
        <w:lang w:val="hr-HR" w:eastAsia="en-US" w:bidi="ar-SA"/>
      </w:rPr>
    </w:lvl>
    <w:lvl w:ilvl="4" w:tplc="DF9AA3EE">
      <w:numFmt w:val="bullet"/>
      <w:lvlText w:val="•"/>
      <w:lvlJc w:val="left"/>
      <w:pPr>
        <w:ind w:left="4155" w:hanging="360"/>
      </w:pPr>
      <w:rPr>
        <w:rFonts w:hint="default"/>
        <w:lang w:val="hr-HR" w:eastAsia="en-US" w:bidi="ar-SA"/>
      </w:rPr>
    </w:lvl>
    <w:lvl w:ilvl="5" w:tplc="4E940CD8">
      <w:numFmt w:val="bullet"/>
      <w:lvlText w:val="•"/>
      <w:lvlJc w:val="left"/>
      <w:pPr>
        <w:ind w:left="5069" w:hanging="360"/>
      </w:pPr>
      <w:rPr>
        <w:rFonts w:hint="default"/>
        <w:lang w:val="hr-HR" w:eastAsia="en-US" w:bidi="ar-SA"/>
      </w:rPr>
    </w:lvl>
    <w:lvl w:ilvl="6" w:tplc="069AC09C">
      <w:numFmt w:val="bullet"/>
      <w:lvlText w:val="•"/>
      <w:lvlJc w:val="left"/>
      <w:pPr>
        <w:ind w:left="5983" w:hanging="360"/>
      </w:pPr>
      <w:rPr>
        <w:rFonts w:hint="default"/>
        <w:lang w:val="hr-HR" w:eastAsia="en-US" w:bidi="ar-SA"/>
      </w:rPr>
    </w:lvl>
    <w:lvl w:ilvl="7" w:tplc="C3FC42B0">
      <w:numFmt w:val="bullet"/>
      <w:lvlText w:val="•"/>
      <w:lvlJc w:val="left"/>
      <w:pPr>
        <w:ind w:left="6897" w:hanging="360"/>
      </w:pPr>
      <w:rPr>
        <w:rFonts w:hint="default"/>
        <w:lang w:val="hr-HR" w:eastAsia="en-US" w:bidi="ar-SA"/>
      </w:rPr>
    </w:lvl>
    <w:lvl w:ilvl="8" w:tplc="D8D28FA2">
      <w:numFmt w:val="bullet"/>
      <w:lvlText w:val="•"/>
      <w:lvlJc w:val="left"/>
      <w:pPr>
        <w:ind w:left="7811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SW28e+fuJxaIhlj5eMoaZKwzxir+P4Gx5hhDVEyCpTgUstV6sGN8q2aCmPvWQ21meRTaAN9vOlkC+8k2XWm0w==" w:salt="fSrAU4Z/GQLRcgUzvu3Nl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BE"/>
    <w:rsid w:val="0000054F"/>
    <w:rsid w:val="0000400A"/>
    <w:rsid w:val="00004098"/>
    <w:rsid w:val="00022C21"/>
    <w:rsid w:val="00031482"/>
    <w:rsid w:val="00037C87"/>
    <w:rsid w:val="000423D0"/>
    <w:rsid w:val="00043F31"/>
    <w:rsid w:val="00053538"/>
    <w:rsid w:val="0005396E"/>
    <w:rsid w:val="00055CEB"/>
    <w:rsid w:val="0006147E"/>
    <w:rsid w:val="00063447"/>
    <w:rsid w:val="0007672A"/>
    <w:rsid w:val="000833C2"/>
    <w:rsid w:val="000874A8"/>
    <w:rsid w:val="00093F1A"/>
    <w:rsid w:val="00095CCD"/>
    <w:rsid w:val="000C0AE5"/>
    <w:rsid w:val="00104C88"/>
    <w:rsid w:val="00130163"/>
    <w:rsid w:val="00177992"/>
    <w:rsid w:val="00180079"/>
    <w:rsid w:val="00190C19"/>
    <w:rsid w:val="00191B86"/>
    <w:rsid w:val="001B1724"/>
    <w:rsid w:val="001D7B71"/>
    <w:rsid w:val="001F0D60"/>
    <w:rsid w:val="001F78A8"/>
    <w:rsid w:val="00201153"/>
    <w:rsid w:val="00206F6B"/>
    <w:rsid w:val="002132B0"/>
    <w:rsid w:val="00244641"/>
    <w:rsid w:val="002475E8"/>
    <w:rsid w:val="00255E6A"/>
    <w:rsid w:val="00266BB4"/>
    <w:rsid w:val="002754C1"/>
    <w:rsid w:val="002874AB"/>
    <w:rsid w:val="002967A0"/>
    <w:rsid w:val="002B2243"/>
    <w:rsid w:val="002B4935"/>
    <w:rsid w:val="002D09B9"/>
    <w:rsid w:val="002E0291"/>
    <w:rsid w:val="002E584E"/>
    <w:rsid w:val="00304675"/>
    <w:rsid w:val="00376F37"/>
    <w:rsid w:val="003A6382"/>
    <w:rsid w:val="003D4781"/>
    <w:rsid w:val="003F59CC"/>
    <w:rsid w:val="0041516C"/>
    <w:rsid w:val="0043149E"/>
    <w:rsid w:val="004548A3"/>
    <w:rsid w:val="0046189D"/>
    <w:rsid w:val="00480E49"/>
    <w:rsid w:val="00493D04"/>
    <w:rsid w:val="00494D9D"/>
    <w:rsid w:val="004B0F36"/>
    <w:rsid w:val="004F0209"/>
    <w:rsid w:val="00504634"/>
    <w:rsid w:val="00513C43"/>
    <w:rsid w:val="005259A5"/>
    <w:rsid w:val="00545727"/>
    <w:rsid w:val="005661A9"/>
    <w:rsid w:val="0059076B"/>
    <w:rsid w:val="00593A23"/>
    <w:rsid w:val="005A3EEE"/>
    <w:rsid w:val="005B6292"/>
    <w:rsid w:val="005C6746"/>
    <w:rsid w:val="005E5D9C"/>
    <w:rsid w:val="006014E1"/>
    <w:rsid w:val="006257C8"/>
    <w:rsid w:val="00636556"/>
    <w:rsid w:val="00653CB6"/>
    <w:rsid w:val="00654B85"/>
    <w:rsid w:val="0065515E"/>
    <w:rsid w:val="0065729A"/>
    <w:rsid w:val="006865BE"/>
    <w:rsid w:val="00692A08"/>
    <w:rsid w:val="00694267"/>
    <w:rsid w:val="00695106"/>
    <w:rsid w:val="00696888"/>
    <w:rsid w:val="00696D38"/>
    <w:rsid w:val="006C115A"/>
    <w:rsid w:val="006C691B"/>
    <w:rsid w:val="006D47A8"/>
    <w:rsid w:val="006E755B"/>
    <w:rsid w:val="006F6616"/>
    <w:rsid w:val="006F7BCC"/>
    <w:rsid w:val="00705B89"/>
    <w:rsid w:val="00710EFF"/>
    <w:rsid w:val="0072028C"/>
    <w:rsid w:val="00723F1F"/>
    <w:rsid w:val="00726B82"/>
    <w:rsid w:val="00736BE7"/>
    <w:rsid w:val="00755564"/>
    <w:rsid w:val="00791391"/>
    <w:rsid w:val="007A4919"/>
    <w:rsid w:val="007D5630"/>
    <w:rsid w:val="007E4AE5"/>
    <w:rsid w:val="007F32BC"/>
    <w:rsid w:val="007F679B"/>
    <w:rsid w:val="00805BC4"/>
    <w:rsid w:val="008111D3"/>
    <w:rsid w:val="00812861"/>
    <w:rsid w:val="00860777"/>
    <w:rsid w:val="008A43BF"/>
    <w:rsid w:val="008A77B4"/>
    <w:rsid w:val="00903192"/>
    <w:rsid w:val="009050CB"/>
    <w:rsid w:val="00915B6A"/>
    <w:rsid w:val="009165A1"/>
    <w:rsid w:val="0092028C"/>
    <w:rsid w:val="00922BB6"/>
    <w:rsid w:val="00924F89"/>
    <w:rsid w:val="009354BE"/>
    <w:rsid w:val="009458FB"/>
    <w:rsid w:val="009618FF"/>
    <w:rsid w:val="00971C90"/>
    <w:rsid w:val="009735E9"/>
    <w:rsid w:val="00984BE9"/>
    <w:rsid w:val="009C4E28"/>
    <w:rsid w:val="009D5EEB"/>
    <w:rsid w:val="009E29DC"/>
    <w:rsid w:val="009F7707"/>
    <w:rsid w:val="00A12F63"/>
    <w:rsid w:val="00A14D8D"/>
    <w:rsid w:val="00A16BA2"/>
    <w:rsid w:val="00A238CA"/>
    <w:rsid w:val="00A347E8"/>
    <w:rsid w:val="00A4174D"/>
    <w:rsid w:val="00A67C03"/>
    <w:rsid w:val="00A73740"/>
    <w:rsid w:val="00A80F6A"/>
    <w:rsid w:val="00A94F87"/>
    <w:rsid w:val="00A95B10"/>
    <w:rsid w:val="00AB4893"/>
    <w:rsid w:val="00AC3358"/>
    <w:rsid w:val="00AD62AB"/>
    <w:rsid w:val="00AD68C9"/>
    <w:rsid w:val="00AE5F81"/>
    <w:rsid w:val="00B01761"/>
    <w:rsid w:val="00B51EF7"/>
    <w:rsid w:val="00B67133"/>
    <w:rsid w:val="00B8276D"/>
    <w:rsid w:val="00B95C57"/>
    <w:rsid w:val="00BD73C7"/>
    <w:rsid w:val="00C00DE7"/>
    <w:rsid w:val="00C30E7C"/>
    <w:rsid w:val="00C34458"/>
    <w:rsid w:val="00C554C2"/>
    <w:rsid w:val="00C55C85"/>
    <w:rsid w:val="00C7182C"/>
    <w:rsid w:val="00C86FCE"/>
    <w:rsid w:val="00C92DE6"/>
    <w:rsid w:val="00CA2E00"/>
    <w:rsid w:val="00CA3048"/>
    <w:rsid w:val="00CA75BA"/>
    <w:rsid w:val="00CF0904"/>
    <w:rsid w:val="00D21A51"/>
    <w:rsid w:val="00D2444E"/>
    <w:rsid w:val="00D3262E"/>
    <w:rsid w:val="00D54FB0"/>
    <w:rsid w:val="00D56163"/>
    <w:rsid w:val="00D72C48"/>
    <w:rsid w:val="00D73EAE"/>
    <w:rsid w:val="00D754C8"/>
    <w:rsid w:val="00D91A6B"/>
    <w:rsid w:val="00DA771A"/>
    <w:rsid w:val="00DD7262"/>
    <w:rsid w:val="00DF66C9"/>
    <w:rsid w:val="00E32522"/>
    <w:rsid w:val="00E64DBF"/>
    <w:rsid w:val="00E87203"/>
    <w:rsid w:val="00E93BFF"/>
    <w:rsid w:val="00EA2A0C"/>
    <w:rsid w:val="00EC1893"/>
    <w:rsid w:val="00EE5335"/>
    <w:rsid w:val="00F10918"/>
    <w:rsid w:val="00F15A7C"/>
    <w:rsid w:val="00F17236"/>
    <w:rsid w:val="00F35588"/>
    <w:rsid w:val="00F35913"/>
    <w:rsid w:val="00F430B7"/>
    <w:rsid w:val="00F52CCC"/>
    <w:rsid w:val="00F55ED8"/>
    <w:rsid w:val="00F73B21"/>
    <w:rsid w:val="00F81FAD"/>
    <w:rsid w:val="00FA299A"/>
    <w:rsid w:val="00FA4DB7"/>
    <w:rsid w:val="00FA6100"/>
    <w:rsid w:val="00FF01DF"/>
    <w:rsid w:val="00FF4B0B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ECD3E"/>
  <w15:chartTrackingRefBased/>
  <w15:docId w15:val="{B021A115-256E-44EE-B523-7E2230A2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5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4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4C2"/>
  </w:style>
  <w:style w:type="paragraph" w:styleId="Footer">
    <w:name w:val="footer"/>
    <w:basedOn w:val="Normal"/>
    <w:link w:val="Foot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4C2"/>
  </w:style>
  <w:style w:type="character" w:styleId="PlaceholderText">
    <w:name w:val="Placeholder Text"/>
    <w:basedOn w:val="DefaultParagraphFont"/>
    <w:uiPriority w:val="99"/>
    <w:semiHidden/>
    <w:rsid w:val="005E5D9C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480E49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80E49"/>
    <w:rPr>
      <w:rFonts w:ascii="Segoe UI Symbol" w:eastAsia="Segoe UI Symbol" w:hAnsi="Segoe UI Symbol" w:cs="Segoe UI Symbo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\OneDrive%20-%20pbf.hr\odbor_diplomski\radno\obrazac_prijava_diplomskog_te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6C05-48CF-44F3-879B-7067533E388C}"/>
      </w:docPartPr>
      <w:docPartBody>
        <w:p w:rsidR="00D86E59" w:rsidRDefault="002D3294">
          <w:r w:rsidRPr="0016671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A974-F262-4E90-AA70-E0B0238A2F23}"/>
      </w:docPartPr>
      <w:docPartBody>
        <w:p w:rsidR="00797FE0" w:rsidRDefault="00797FE0">
          <w:r w:rsidRPr="00214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B49BA-9792-4CE6-B18C-134D50E9EA27}"/>
      </w:docPartPr>
      <w:docPartBody>
        <w:p w:rsidR="00797FE0" w:rsidRDefault="00797FE0">
          <w:r w:rsidRPr="00214EE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F7AB-723A-421B-A6E9-56903D9A8B59}"/>
      </w:docPartPr>
      <w:docPartBody>
        <w:p w:rsidR="00797FE0" w:rsidRDefault="00797FE0">
          <w:r w:rsidRPr="00214EE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40"/>
    <w:rsid w:val="000F2C40"/>
    <w:rsid w:val="00136C34"/>
    <w:rsid w:val="00180079"/>
    <w:rsid w:val="00191B86"/>
    <w:rsid w:val="00256BAB"/>
    <w:rsid w:val="002B2243"/>
    <w:rsid w:val="002B427C"/>
    <w:rsid w:val="002D3294"/>
    <w:rsid w:val="003F59CC"/>
    <w:rsid w:val="00435B7F"/>
    <w:rsid w:val="004548A3"/>
    <w:rsid w:val="00525224"/>
    <w:rsid w:val="005259A5"/>
    <w:rsid w:val="005F0362"/>
    <w:rsid w:val="00653CB6"/>
    <w:rsid w:val="00736BE7"/>
    <w:rsid w:val="00797FE0"/>
    <w:rsid w:val="007A4919"/>
    <w:rsid w:val="007F32BC"/>
    <w:rsid w:val="008A77B4"/>
    <w:rsid w:val="00A80F6A"/>
    <w:rsid w:val="00AC77E9"/>
    <w:rsid w:val="00B01761"/>
    <w:rsid w:val="00B15E3B"/>
    <w:rsid w:val="00B175EF"/>
    <w:rsid w:val="00C203F2"/>
    <w:rsid w:val="00C84C95"/>
    <w:rsid w:val="00C92DE6"/>
    <w:rsid w:val="00CE2609"/>
    <w:rsid w:val="00D86E59"/>
    <w:rsid w:val="00F53263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FE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stXMLNode xmlns="ObrazacPrijavaDiplomskog">
  <student/>
  <jmbag/>
  <studij/>
  <naslov/>
  <laboratorij/>
  <mentor/>
  <komentor/>
  <predsjednik/>
  <clan/>
  <zamjena/>
  <odbor/>
</TestXMLNod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3.xml><?xml version="1.0" encoding="utf-8"?>
<TestXMLNode xmlns="ObrasciOdborzaDiplomske">
  <student/>
  <jmbag/>
  <studij/>
  <naslovrada/>
  <laboratorij/>
  <mentor/>
  <komentor/>
  <predsjednik/>
  <clan/>
  <zamjena/>
  <odborpredsjednik/>
  <prodekan/>
  <vanjskaustanova/>
  <vanjskaadresa/>
  <vanjskivoditelj/>
  <projekt/>
  <pocetak/>
  <kraj/>
</TestXMLNod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3A22-0FA1-4C4C-A884-209383B8D6F7}">
  <ds:schemaRefs>
    <ds:schemaRef ds:uri="ObrazacPrijavaDiplomskog"/>
  </ds:schemaRefs>
</ds:datastoreItem>
</file>

<file path=customXml/itemProps2.xml><?xml version="1.0" encoding="utf-8"?>
<ds:datastoreItem xmlns:ds="http://schemas.openxmlformats.org/officeDocument/2006/customXml" ds:itemID="{A15390D1-B13F-47C6-AE36-0C544A3E2946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customXml/itemProps3.xml><?xml version="1.0" encoding="utf-8"?>
<ds:datastoreItem xmlns:ds="http://schemas.openxmlformats.org/officeDocument/2006/customXml" ds:itemID="{4875C231-91A1-4EB7-8260-E34D9FFF5FF4}">
  <ds:schemaRefs>
    <ds:schemaRef ds:uri="ObrasciOdborzaDiplomske"/>
  </ds:schemaRefs>
</ds:datastoreItem>
</file>

<file path=customXml/itemProps4.xml><?xml version="1.0" encoding="utf-8"?>
<ds:datastoreItem xmlns:ds="http://schemas.openxmlformats.org/officeDocument/2006/customXml" ds:itemID="{A2622C2A-9CA2-4DB2-B7F1-44872674C9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009000-9243-4C7E-971E-F1A4F5E9C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E2CAF71-9A17-472E-AD18-C6FEEDE1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obrazac_prijava_diplomskog_test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</dc:creator>
  <cp:keywords/>
  <dc:description/>
  <cp:lastModifiedBy>Andreja Leboš Pavunc</cp:lastModifiedBy>
  <cp:revision>2</cp:revision>
  <dcterms:created xsi:type="dcterms:W3CDTF">2026-04-10T09:43:00Z</dcterms:created>
  <dcterms:modified xsi:type="dcterms:W3CDTF">2026-04-10T09:43:00Z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0x0101009E4BDC70A6FBAC4F9DF81C4889B739F2</vt:lpwstr>
  </property>
</Properties>
</file>